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1B" w:rsidRPr="00760BE3" w:rsidRDefault="00760BE3" w:rsidP="009241FB">
      <w:pPr>
        <w:jc w:val="center"/>
        <w:rPr>
          <w:rFonts w:cs="Arial"/>
          <w:u w:val="single"/>
        </w:rPr>
      </w:pPr>
      <w:r w:rsidRPr="00760BE3">
        <w:rPr>
          <w:rFonts w:cs="Arial"/>
          <w:u w:val="single"/>
        </w:rPr>
        <w:t xml:space="preserve">AZIENDA SANITARIA </w:t>
      </w:r>
      <w:r w:rsidR="009241FB" w:rsidRPr="00760BE3">
        <w:rPr>
          <w:rFonts w:cs="Arial"/>
          <w:u w:val="single"/>
        </w:rPr>
        <w:t>PROVINCIALE DI PALERMO</w:t>
      </w:r>
    </w:p>
    <w:p w:rsidR="00A126F5" w:rsidRPr="00760BE3" w:rsidRDefault="0064128E" w:rsidP="00A126F5">
      <w:pPr>
        <w:jc w:val="both"/>
        <w:rPr>
          <w:rFonts w:cs="Arial"/>
        </w:rPr>
      </w:pPr>
      <w:r>
        <w:rPr>
          <w:rFonts w:cs="Arial"/>
          <w:color w:val="000000"/>
        </w:rPr>
        <w:t>Revoca m</w:t>
      </w:r>
      <w:r w:rsidR="00A126F5" w:rsidRPr="00760BE3">
        <w:rPr>
          <w:rFonts w:cs="Arial"/>
          <w:color w:val="000000"/>
        </w:rPr>
        <w:t xml:space="preserve">obilità volontaria </w:t>
      </w:r>
      <w:r w:rsidR="00A126F5" w:rsidRPr="00760BE3">
        <w:rPr>
          <w:rFonts w:cs="Arial"/>
        </w:rPr>
        <w:t>per l</w:t>
      </w:r>
      <w:r w:rsidR="009C49D4">
        <w:rPr>
          <w:rFonts w:cs="Arial"/>
        </w:rPr>
        <w:t>a copertura di</w:t>
      </w:r>
      <w:r w:rsidR="00A126F5" w:rsidRPr="00760BE3">
        <w:rPr>
          <w:rFonts w:cs="Arial"/>
        </w:rPr>
        <w:t xml:space="preserve"> 24 posti di Collaboratore amministrativo Professionale</w:t>
      </w:r>
      <w:r w:rsidR="009C49D4">
        <w:rPr>
          <w:rFonts w:cs="Arial"/>
        </w:rPr>
        <w:t>, indetta con delibera n. 82/2019</w:t>
      </w:r>
      <w:r>
        <w:rPr>
          <w:rFonts w:cs="Arial"/>
        </w:rPr>
        <w:t xml:space="preserve"> e </w:t>
      </w:r>
      <w:r w:rsidR="00A126F5" w:rsidRPr="00760BE3">
        <w:rPr>
          <w:rFonts w:cs="Arial"/>
        </w:rPr>
        <w:t>aumento dei posti messi a concorso</w:t>
      </w:r>
      <w:r>
        <w:rPr>
          <w:rFonts w:cs="Arial"/>
        </w:rPr>
        <w:t xml:space="preserve"> da 24 a 30.</w:t>
      </w:r>
    </w:p>
    <w:p w:rsidR="00A126F5" w:rsidRPr="00760BE3" w:rsidRDefault="00A126F5" w:rsidP="00760BE3">
      <w:pPr>
        <w:jc w:val="both"/>
        <w:rPr>
          <w:rFonts w:cs="Arial"/>
        </w:rPr>
      </w:pPr>
      <w:r w:rsidRPr="00760BE3">
        <w:rPr>
          <w:rFonts w:cs="Arial"/>
        </w:rPr>
        <w:t>T</w:t>
      </w:r>
      <w:r w:rsidR="004677A4">
        <w:rPr>
          <w:rFonts w:cs="Arial"/>
        </w:rPr>
        <w:t>enuto conto</w:t>
      </w:r>
      <w:r w:rsidRPr="00760BE3">
        <w:rPr>
          <w:rFonts w:cs="Arial"/>
        </w:rPr>
        <w:t xml:space="preserve"> di quanto disposto dall’art 3 </w:t>
      </w:r>
      <w:r w:rsidR="00760BE3" w:rsidRPr="00760BE3">
        <w:rPr>
          <w:rFonts w:cs="Arial"/>
        </w:rPr>
        <w:t xml:space="preserve"> della legge 56/2019,</w:t>
      </w:r>
      <w:r w:rsidRPr="00760BE3">
        <w:rPr>
          <w:rFonts w:cs="Arial"/>
        </w:rPr>
        <w:t xml:space="preserve"> si comunica che con delibera n </w:t>
      </w:r>
      <w:r w:rsidR="0031270F">
        <w:rPr>
          <w:rFonts w:cs="Arial"/>
        </w:rPr>
        <w:t>744</w:t>
      </w:r>
      <w:r w:rsidRPr="00760BE3">
        <w:rPr>
          <w:rFonts w:cs="Arial"/>
        </w:rPr>
        <w:t xml:space="preserve"> del </w:t>
      </w:r>
      <w:r w:rsidR="0031270F">
        <w:rPr>
          <w:rFonts w:cs="Arial"/>
        </w:rPr>
        <w:t xml:space="preserve">05/08/2020  </w:t>
      </w:r>
      <w:r w:rsidRPr="00760BE3">
        <w:rPr>
          <w:rFonts w:cs="Arial"/>
        </w:rPr>
        <w:t>si è disposta la r</w:t>
      </w:r>
      <w:r w:rsidR="009C49D4">
        <w:rPr>
          <w:rFonts w:cs="Arial"/>
        </w:rPr>
        <w:t xml:space="preserve">evoca parziale  della delibera </w:t>
      </w:r>
      <w:r w:rsidRPr="00760BE3">
        <w:rPr>
          <w:rFonts w:cs="Arial"/>
        </w:rPr>
        <w:t>n 82 del 23 maggio 2019  con la quale è stato indetto l’avviso  pubblico di mobilità volonta</w:t>
      </w:r>
      <w:r w:rsidR="009C49D4">
        <w:rPr>
          <w:rFonts w:cs="Arial"/>
        </w:rPr>
        <w:t>ria regionale ed interregionale</w:t>
      </w:r>
      <w:r w:rsidRPr="00760BE3">
        <w:rPr>
          <w:rFonts w:cs="Arial"/>
        </w:rPr>
        <w:t>, per titoli e colloquio con  contestuale indizione di concors</w:t>
      </w:r>
      <w:r w:rsidR="00760BE3" w:rsidRPr="00760BE3">
        <w:rPr>
          <w:rFonts w:cs="Arial"/>
        </w:rPr>
        <w:t xml:space="preserve">o pubblico, per la copertura di 24 posti </w:t>
      </w:r>
      <w:r w:rsidRPr="00760BE3">
        <w:rPr>
          <w:rFonts w:cs="Arial"/>
        </w:rPr>
        <w:t>di Collaborato</w:t>
      </w:r>
      <w:r w:rsidR="00760BE3" w:rsidRPr="00760BE3">
        <w:rPr>
          <w:rFonts w:cs="Arial"/>
        </w:rPr>
        <w:t>re Amministrativo Professionale</w:t>
      </w:r>
      <w:r w:rsidR="009C49D4">
        <w:rPr>
          <w:rFonts w:cs="Arial"/>
        </w:rPr>
        <w:t>, nella parte</w:t>
      </w:r>
      <w:r w:rsidRPr="00760BE3">
        <w:rPr>
          <w:rFonts w:cs="Arial"/>
        </w:rPr>
        <w:t xml:space="preserve"> in cui dispone la mobilità regionale ed interregionale pre</w:t>
      </w:r>
      <w:r w:rsidR="00760BE3" w:rsidRPr="00760BE3">
        <w:rPr>
          <w:rFonts w:cs="Arial"/>
        </w:rPr>
        <w:t>ventiva per  la citata figura</w:t>
      </w:r>
      <w:r w:rsidRPr="00760BE3">
        <w:rPr>
          <w:rFonts w:cs="Arial"/>
        </w:rPr>
        <w:t xml:space="preserve"> revocando pertanto tutte le prescrizioni re</w:t>
      </w:r>
      <w:r w:rsidR="004677A4">
        <w:rPr>
          <w:rFonts w:cs="Arial"/>
        </w:rPr>
        <w:t>lative alla mobilità in parola</w:t>
      </w:r>
      <w:r w:rsidRPr="00760BE3">
        <w:rPr>
          <w:rFonts w:cs="Arial"/>
        </w:rPr>
        <w:t xml:space="preserve">, </w:t>
      </w:r>
      <w:r w:rsidRPr="009C49D4">
        <w:rPr>
          <w:rFonts w:cs="Arial"/>
        </w:rPr>
        <w:t>prevedendo altresì</w:t>
      </w:r>
      <w:r w:rsidRPr="00760BE3">
        <w:rPr>
          <w:rFonts w:cs="Arial"/>
          <w:color w:val="FF0000"/>
        </w:rPr>
        <w:t xml:space="preserve">  </w:t>
      </w:r>
      <w:r w:rsidRPr="00760BE3">
        <w:rPr>
          <w:rFonts w:cs="Arial"/>
        </w:rPr>
        <w:t>l’aumento dei posti a selezione da 24 a 30 posti e</w:t>
      </w:r>
      <w:r w:rsidRPr="00760BE3">
        <w:rPr>
          <w:rFonts w:cs="Arial"/>
          <w:color w:val="FF0000"/>
        </w:rPr>
        <w:t xml:space="preserve"> </w:t>
      </w:r>
      <w:r w:rsidRPr="00760BE3">
        <w:rPr>
          <w:rFonts w:cs="Arial"/>
        </w:rPr>
        <w:t>confermando la delibera</w:t>
      </w:r>
      <w:r w:rsidR="00760BE3" w:rsidRPr="00760BE3">
        <w:rPr>
          <w:rFonts w:cs="Arial"/>
        </w:rPr>
        <w:t xml:space="preserve"> suddetta nella rimanente parte</w:t>
      </w:r>
      <w:r w:rsidRPr="00760BE3">
        <w:rPr>
          <w:rFonts w:cs="Arial"/>
        </w:rPr>
        <w:t xml:space="preserve"> in cui  indice il concorso per titoli ed esami secondo la normativa e con le modalità ivi richiamate e per la copertura quindi di 30 posti di Collaboratore Amministrativo </w:t>
      </w:r>
      <w:r w:rsidR="00BB40BF">
        <w:rPr>
          <w:rFonts w:cs="Arial"/>
        </w:rPr>
        <w:t>professionale.</w:t>
      </w:r>
    </w:p>
    <w:p w:rsidR="00A126F5" w:rsidRPr="00760BE3" w:rsidRDefault="00A126F5" w:rsidP="00A126F5">
      <w:pPr>
        <w:ind w:right="-57"/>
        <w:jc w:val="both"/>
        <w:rPr>
          <w:rFonts w:cs="Arial"/>
        </w:rPr>
      </w:pPr>
      <w:r w:rsidRPr="00760BE3">
        <w:rPr>
          <w:rFonts w:cs="Arial"/>
        </w:rPr>
        <w:t>La domanda di partecipazione al concorso per i</w:t>
      </w:r>
      <w:r w:rsidR="00760BE3" w:rsidRPr="00760BE3">
        <w:rPr>
          <w:rFonts w:cs="Arial"/>
        </w:rPr>
        <w:t>l suddetto</w:t>
      </w:r>
      <w:r w:rsidRPr="00760BE3">
        <w:rPr>
          <w:rFonts w:cs="Arial"/>
        </w:rPr>
        <w:t xml:space="preserve"> profilo dovrà es</w:t>
      </w:r>
      <w:r w:rsidR="00760BE3" w:rsidRPr="00760BE3">
        <w:rPr>
          <w:rFonts w:cs="Arial"/>
        </w:rPr>
        <w:t>sere compilata ed inviata solo</w:t>
      </w:r>
      <w:r w:rsidRPr="00760BE3">
        <w:rPr>
          <w:rFonts w:cs="Arial"/>
        </w:rPr>
        <w:t xml:space="preserve"> in via telematica a pena di esclusione, utilizzando la specifica applicazione informatica disponibile sul sito internet dell’Azienda (www. asp</w:t>
      </w:r>
      <w:r w:rsidR="00760BE3" w:rsidRPr="00760BE3">
        <w:rPr>
          <w:rFonts w:cs="Arial"/>
        </w:rPr>
        <w:t>palermo.org - sezione  concorsi</w:t>
      </w:r>
      <w:r w:rsidRPr="00760BE3">
        <w:rPr>
          <w:rFonts w:cs="Arial"/>
        </w:rPr>
        <w:t>) seguendo le relative istruzioni formu</w:t>
      </w:r>
      <w:r w:rsidR="00760BE3" w:rsidRPr="00760BE3">
        <w:rPr>
          <w:rFonts w:cs="Arial"/>
        </w:rPr>
        <w:t>late dal sistema  informatico.</w:t>
      </w:r>
    </w:p>
    <w:p w:rsidR="00A126F5" w:rsidRPr="00760BE3" w:rsidRDefault="00760BE3" w:rsidP="00A126F5">
      <w:pPr>
        <w:ind w:right="-57"/>
        <w:jc w:val="both"/>
        <w:rPr>
          <w:rFonts w:cs="Arial"/>
        </w:rPr>
      </w:pPr>
      <w:r w:rsidRPr="00760BE3">
        <w:rPr>
          <w:rFonts w:cs="Arial"/>
        </w:rPr>
        <w:t>Il t</w:t>
      </w:r>
      <w:r w:rsidR="00A126F5" w:rsidRPr="00760BE3">
        <w:rPr>
          <w:rFonts w:cs="Arial"/>
        </w:rPr>
        <w:t>ermine di presentazione delle domande scade alle ore 23.59.59 del trentesimo</w:t>
      </w:r>
      <w:r w:rsidR="00BB40BF">
        <w:rPr>
          <w:rFonts w:cs="Arial"/>
        </w:rPr>
        <w:t xml:space="preserve"> </w:t>
      </w:r>
      <w:r w:rsidR="00A126F5" w:rsidRPr="00760BE3">
        <w:rPr>
          <w:rFonts w:cs="Arial"/>
        </w:rPr>
        <w:t>giorno successivo alla pubblicazione dell’avviso</w:t>
      </w:r>
      <w:r w:rsidRPr="00760BE3">
        <w:rPr>
          <w:rFonts w:cs="Arial"/>
        </w:rPr>
        <w:t xml:space="preserve"> per estratto </w:t>
      </w:r>
      <w:r w:rsidR="00A126F5" w:rsidRPr="00760BE3">
        <w:rPr>
          <w:rFonts w:cs="Arial"/>
        </w:rPr>
        <w:t>sulla GURI serie speciale concorsi; qualora il termine di presentazione delle domande sia festivo il termine s’intende prorogato ne</w:t>
      </w:r>
      <w:r w:rsidRPr="00760BE3">
        <w:rPr>
          <w:rFonts w:cs="Arial"/>
        </w:rPr>
        <w:t>l successivo giorno non festivo.</w:t>
      </w:r>
    </w:p>
    <w:p w:rsidR="00A126F5" w:rsidRPr="00760BE3" w:rsidRDefault="00A126F5" w:rsidP="00A1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"/>
        <w:jc w:val="both"/>
        <w:rPr>
          <w:rFonts w:cs="Arial"/>
        </w:rPr>
      </w:pPr>
      <w:r w:rsidRPr="00760BE3">
        <w:rPr>
          <w:rFonts w:cs="Arial"/>
        </w:rPr>
        <w:t>Il testo integrale del bando  e' stato già  pubblicato sulla G.U.R.S.  Concor</w:t>
      </w:r>
      <w:r w:rsidR="00760BE3" w:rsidRPr="00760BE3">
        <w:rPr>
          <w:rFonts w:cs="Arial"/>
        </w:rPr>
        <w:t xml:space="preserve">si  n. 6  del </w:t>
      </w:r>
      <w:r w:rsidR="00760BE3" w:rsidRPr="00760BE3">
        <w:rPr>
          <w:rFonts w:cs="Arial"/>
        </w:rPr>
        <w:lastRenderedPageBreak/>
        <w:t>31 maggio 2019 ed e' scaricabile dal sito</w:t>
      </w:r>
      <w:r w:rsidRPr="00760BE3">
        <w:rPr>
          <w:rFonts w:cs="Arial"/>
        </w:rPr>
        <w:t xml:space="preserve"> internet dell'Azienda </w:t>
      </w:r>
      <w:hyperlink r:id="rId8" w:history="1">
        <w:r w:rsidRPr="00760BE3">
          <w:rPr>
            <w:rFonts w:cs="Arial"/>
          </w:rPr>
          <w:t>www.asppalermo.org</w:t>
        </w:r>
      </w:hyperlink>
      <w:r w:rsidR="00760BE3" w:rsidRPr="00760BE3">
        <w:rPr>
          <w:rFonts w:cs="Arial"/>
        </w:rPr>
        <w:t xml:space="preserve"> .sezione concorsi.</w:t>
      </w:r>
    </w:p>
    <w:p w:rsidR="00A126F5" w:rsidRPr="00760BE3" w:rsidRDefault="00A126F5" w:rsidP="008E0F93">
      <w:pPr>
        <w:ind w:right="28"/>
        <w:jc w:val="both"/>
        <w:rPr>
          <w:rFonts w:cs="Arial"/>
        </w:rPr>
      </w:pPr>
      <w:r w:rsidRPr="00760BE3">
        <w:rPr>
          <w:rFonts w:cs="Arial"/>
        </w:rPr>
        <w:t>Per ulteriori  informazioni  gli  aspiranti  potranno  rivolgersi all’ASP Palermo  presso Dipartimento Risorse umane e Sviluppo Organizzativo</w:t>
      </w:r>
      <w:r w:rsidR="00BB40BF">
        <w:rPr>
          <w:rFonts w:cs="Arial"/>
        </w:rPr>
        <w:t>.</w:t>
      </w:r>
      <w:r w:rsidRPr="00760BE3">
        <w:rPr>
          <w:rFonts w:cs="Arial"/>
        </w:rPr>
        <w:t xml:space="preserve"> UOC Gestione Giu</w:t>
      </w:r>
      <w:r w:rsidR="00760BE3" w:rsidRPr="00760BE3">
        <w:rPr>
          <w:rFonts w:cs="Arial"/>
        </w:rPr>
        <w:t xml:space="preserve">ridica e Sviluppo Organizzativo, UOS Acquisizione Risorse Umane </w:t>
      </w:r>
      <w:r w:rsidRPr="00760BE3">
        <w:rPr>
          <w:rFonts w:cs="Arial"/>
        </w:rPr>
        <w:t>dell'ASP di Palermo</w:t>
      </w:r>
      <w:r w:rsidR="00BB40BF">
        <w:rPr>
          <w:rFonts w:cs="Arial"/>
        </w:rPr>
        <w:t>,</w:t>
      </w:r>
      <w:r w:rsidRPr="00760BE3">
        <w:rPr>
          <w:rFonts w:cs="Arial"/>
        </w:rPr>
        <w:t xml:space="preserve"> Via Pindemonte</w:t>
      </w:r>
      <w:r w:rsidR="00760BE3">
        <w:rPr>
          <w:rFonts w:cs="Arial"/>
        </w:rPr>
        <w:t xml:space="preserve"> 88</w:t>
      </w:r>
      <w:r w:rsidR="00BB40BF">
        <w:rPr>
          <w:rFonts w:cs="Arial"/>
        </w:rPr>
        <w:t>,</w:t>
      </w:r>
      <w:r w:rsidR="00760BE3">
        <w:rPr>
          <w:rFonts w:cs="Arial"/>
        </w:rPr>
        <w:t xml:space="preserve"> 90129 Palermo</w:t>
      </w:r>
      <w:r w:rsidR="00BB40BF">
        <w:rPr>
          <w:rFonts w:cs="Arial"/>
        </w:rPr>
        <w:t>,</w:t>
      </w:r>
      <w:r w:rsidR="00760BE3">
        <w:rPr>
          <w:rFonts w:cs="Arial"/>
        </w:rPr>
        <w:t xml:space="preserve"> Pad 23 - </w:t>
      </w:r>
      <w:r w:rsidRPr="00760BE3">
        <w:rPr>
          <w:rFonts w:cs="Arial"/>
        </w:rPr>
        <w:t>tel.  n. 091 703 3944 (nei</w:t>
      </w:r>
      <w:r w:rsidR="00760BE3" w:rsidRPr="00760BE3">
        <w:rPr>
          <w:rFonts w:cs="Arial"/>
        </w:rPr>
        <w:t xml:space="preserve"> giorni di Martedì e G</w:t>
      </w:r>
      <w:r w:rsidRPr="00760BE3">
        <w:rPr>
          <w:rFonts w:cs="Arial"/>
        </w:rPr>
        <w:t xml:space="preserve">iovedì dalle </w:t>
      </w:r>
      <w:r w:rsidR="00760BE3" w:rsidRPr="00760BE3">
        <w:rPr>
          <w:rFonts w:cs="Arial"/>
        </w:rPr>
        <w:t xml:space="preserve">ore </w:t>
      </w:r>
      <w:r w:rsidRPr="00760BE3">
        <w:rPr>
          <w:rFonts w:cs="Arial"/>
        </w:rPr>
        <w:t>9,00 all</w:t>
      </w:r>
      <w:r w:rsidR="00760BE3" w:rsidRPr="00760BE3">
        <w:rPr>
          <w:rFonts w:cs="Arial"/>
        </w:rPr>
        <w:t>e 13,00 dalle 15 alle  17,00</w:t>
      </w:r>
      <w:r w:rsidRPr="00760BE3">
        <w:rPr>
          <w:rFonts w:cs="Arial"/>
        </w:rPr>
        <w:t>), oppure</w:t>
      </w:r>
      <w:r w:rsidR="00760BE3" w:rsidRPr="00760BE3">
        <w:rPr>
          <w:rFonts w:cs="Arial"/>
        </w:rPr>
        <w:t xml:space="preserve"> visitare la sezione concorsi  </w:t>
      </w:r>
      <w:r w:rsidRPr="00760BE3">
        <w:rPr>
          <w:rFonts w:cs="Arial"/>
        </w:rPr>
        <w:t>del sito web aziendale: www.asppalermo.org</w:t>
      </w:r>
      <w:r w:rsidR="00760BE3" w:rsidRPr="00760BE3">
        <w:rPr>
          <w:rFonts w:cs="Arial"/>
        </w:rPr>
        <w:t>.</w:t>
      </w:r>
    </w:p>
    <w:p w:rsidR="00A126F5" w:rsidRPr="00760BE3" w:rsidRDefault="00A126F5" w:rsidP="00A12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567"/>
        <w:jc w:val="both"/>
        <w:rPr>
          <w:rFonts w:cs="Arial"/>
        </w:rPr>
      </w:pPr>
      <w:r w:rsidRPr="00760BE3">
        <w:rPr>
          <w:rFonts w:cs="Arial"/>
        </w:rPr>
        <w:t> </w:t>
      </w:r>
    </w:p>
    <w:p w:rsidR="00A126F5" w:rsidRPr="00760BE3" w:rsidRDefault="004F7B87" w:rsidP="00A126F5">
      <w:pPr>
        <w:ind w:left="708" w:firstLine="708"/>
        <w:jc w:val="center"/>
        <w:rPr>
          <w:rFonts w:cs="Arial"/>
        </w:rPr>
      </w:pPr>
      <w:r>
        <w:rPr>
          <w:rFonts w:cs="Arial"/>
        </w:rPr>
        <w:t xml:space="preserve"> </w:t>
      </w:r>
      <w:r w:rsidR="00A126F5" w:rsidRPr="00760BE3">
        <w:rPr>
          <w:rFonts w:cs="Arial"/>
        </w:rPr>
        <w:t xml:space="preserve">IL DIRETTORE GENERALE  </w:t>
      </w:r>
    </w:p>
    <w:p w:rsidR="00A126F5" w:rsidRPr="00760BE3" w:rsidRDefault="004F7B87" w:rsidP="00A126F5">
      <w:pPr>
        <w:ind w:left="708" w:firstLine="708"/>
        <w:jc w:val="center"/>
        <w:rPr>
          <w:rFonts w:cs="Arial"/>
        </w:rPr>
      </w:pPr>
      <w:r>
        <w:rPr>
          <w:rFonts w:cs="Arial"/>
        </w:rPr>
        <w:t xml:space="preserve">F.to </w:t>
      </w:r>
      <w:r w:rsidR="00A126F5" w:rsidRPr="00760BE3">
        <w:rPr>
          <w:rFonts w:cs="Arial"/>
        </w:rPr>
        <w:t>(Dott.ssa Daniela Faraoni ) </w:t>
      </w:r>
    </w:p>
    <w:p w:rsidR="00A126F5" w:rsidRPr="00760BE3" w:rsidRDefault="00A126F5" w:rsidP="00A126F5">
      <w:pPr>
        <w:jc w:val="both"/>
        <w:rPr>
          <w:rFonts w:cs="Arial"/>
          <w:u w:val="single"/>
        </w:rPr>
      </w:pPr>
    </w:p>
    <w:sectPr w:rsidR="00A126F5" w:rsidRPr="00760BE3" w:rsidSect="00A126F5">
      <w:headerReference w:type="default" r:id="rId9"/>
      <w:footerReference w:type="even" r:id="rId10"/>
      <w:footerReference w:type="default" r:id="rId11"/>
      <w:pgSz w:w="11906" w:h="16838" w:code="9"/>
      <w:pgMar w:top="1418" w:right="2834" w:bottom="1162" w:left="1531" w:header="567" w:footer="907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AB" w:rsidRDefault="006F43AB">
      <w:r>
        <w:separator/>
      </w:r>
    </w:p>
  </w:endnote>
  <w:endnote w:type="continuationSeparator" w:id="1">
    <w:p w:rsidR="006F43AB" w:rsidRDefault="006F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35" w:rsidRDefault="008B78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97D3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7D3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97D35" w:rsidRDefault="00197D3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35" w:rsidRDefault="008B78B9">
    <w:pPr>
      <w:pStyle w:val="Pidipagina"/>
      <w:framePr w:wrap="around" w:vAnchor="text" w:hAnchor="margin" w:xAlign="center" w:y="1"/>
      <w:jc w:val="center"/>
      <w:rPr>
        <w:rStyle w:val="Numeropagina"/>
      </w:rPr>
    </w:pPr>
    <w:r>
      <w:rPr>
        <w:rStyle w:val="Numeropagina"/>
      </w:rPr>
      <w:fldChar w:fldCharType="begin"/>
    </w:r>
    <w:r w:rsidR="00197D3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1270F">
      <w:rPr>
        <w:rStyle w:val="Numeropagina"/>
        <w:noProof/>
      </w:rPr>
      <w:t>1</w:t>
    </w:r>
    <w:r>
      <w:rPr>
        <w:rStyle w:val="Numeropagina"/>
      </w:rPr>
      <w:fldChar w:fldCharType="end"/>
    </w:r>
    <w:r w:rsidR="00197D35">
      <w:rPr>
        <w:rStyle w:val="Numeropagina"/>
      </w:rPr>
      <w:t xml:space="preserve"> </w:t>
    </w:r>
  </w:p>
  <w:p w:rsidR="00197D35" w:rsidRDefault="00197D35">
    <w:pPr>
      <w:pStyle w:val="Pidipagina"/>
      <w:spacing w:line="240" w:lineRule="atLeast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AB" w:rsidRDefault="006F43AB">
      <w:r>
        <w:separator/>
      </w:r>
    </w:p>
  </w:footnote>
  <w:footnote w:type="continuationSeparator" w:id="1">
    <w:p w:rsidR="006F43AB" w:rsidRDefault="006F4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35" w:rsidRDefault="008B78B9" w:rsidP="009241FB">
    <w:pPr>
      <w:pStyle w:val="Intestazione"/>
      <w:tabs>
        <w:tab w:val="clear" w:pos="4819"/>
        <w:tab w:val="center" w:pos="5670"/>
      </w:tabs>
      <w:jc w:val="right"/>
    </w:pPr>
    <w:r>
      <w:rPr>
        <w:noProof/>
        <w:lang w:bidi="ar-SA"/>
      </w:rPr>
      <w:pict>
        <v:line id="Line 29" o:spid="_x0000_s4127" style="position:absolute;left:0;text-align:left;z-index:251671040;visibility:visibl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yQoQIAAJ0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5" o:spid="_x0000_s4126" style="position:absolute;left:0;text-align:left;z-index:251666944;visibility:visibl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1" o:spid="_x0000_s4125" style="position:absolute;left:0;text-align:left;z-index:251662848;visibility:visibl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7" o:spid="_x0000_s4124" style="position:absolute;left:0;text-align:left;z-index:251658752;visibility:visibl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+H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30" o:spid="_x0000_s4123" style="position:absolute;left:0;text-align:left;z-index:251672064;visibility:visibl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tboQIAAJ0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6" o:spid="_x0000_s4122" style="position:absolute;left:0;text-align:left;z-index:251667968;visibility:visibl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n+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DfRvn+oQIAAJ0FAAAOAAAAAAAAAAAAAAAA&#10;AC4CAABkcnMvZTJvRG9jLnhtbFBLAQItABQABgAIAAAAIQB3Qr+q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2" o:spid="_x0000_s4121" style="position:absolute;left:0;text-align:left;z-index:251663872;visibility:visibl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8" o:spid="_x0000_s4120" style="position:absolute;left:0;text-align:left;z-index:251659776;visibility:visibl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i0woQIAAJ0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T2i0woQIAAJ0FAAAOAAAAAAAAAAAAAAAA&#10;AC4CAABkcnMvZTJvRG9jLnhtbFBLAQItABQABgAIAAAAIQAaVAip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3" o:spid="_x0000_s4119" style="position:absolute;left:0;text-align:left;z-index:251654656;visibility:visibl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P/oQIAAJ0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HHJo/+hAgAAnQUAAA4AAAAAAAAAAAAAAAAA&#10;LgIAAGRycy9lMm9Eb2MueG1sUEsBAi0AFAAGAAgAAAAhAB3K5Dz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4" o:spid="_x0000_s4118" style="position:absolute;left:0;text-align:left;z-index:251655680;visibility:visibl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31" o:spid="_x0000_s4117" style="position:absolute;left:0;text-align:left;z-index:251673088;visibility:visibl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JB9rPOgAgAAnQUAAA4AAAAAAAAAAAAAAAAA&#10;LgIAAGRycy9lMm9Eb2MueG1sUEsBAi0AFAAGAAgAAAAhAH90vJvjAAAADw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7" o:spid="_x0000_s4116" style="position:absolute;left:0;text-align:left;z-index:251668992;visibility:visibl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5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pRk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CrQt5WoQIAAJ0FAAAOAAAAAAAAAAAAAAAA&#10;AC4CAABkcnMvZTJvRG9jLnhtbFBLAQItABQABgAIAAAAIQCpsjge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3" o:spid="_x0000_s4115" style="position:absolute;left:0;text-align:left;z-index:251664896;visibility:visibl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PW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E4JE9ahAgAAnQUAAA4AAAAAAAAAAAAAAAAA&#10;LgIAAGRycy9lMm9Eb2MueG1sUEsBAi0AFAAGAAgAAAAhAKozErz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9" o:spid="_x0000_s4114" style="position:absolute;left:0;text-align:left;z-index:251660800;visibility:visibl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fI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CGQcfIoQIAAJ0FAAAOAAAAAAAAAAAAAAAA&#10;AC4CAABkcnMvZTJvRG9jLnhtbFBLAQItABQABgAIAAAAIQB9vzvD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5" o:spid="_x0000_s4113" style="position:absolute;left:0;text-align:left;z-index:251656704;visibility:visibl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8" o:spid="_x0000_s4112" style="position:absolute;left:0;text-align:left;z-index:251670016;visibility:visibl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Gx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HwlUbGhAgAAnQUAAA4AAAAAAAAAAAAAAAAA&#10;LgIAAGRycy9lMm9Eb2MueG1sUEsBAi0AFAAGAAgAAAAhAPbbUrriAAAADw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4" o:spid="_x0000_s4111" style="position:absolute;left:0;text-align:left;z-index:251665920;visibility:visibl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Rk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vU90ZKACAACdBQAADgAAAAAAAAAAAAAAAAAu&#10;AgAAZHJzL2Uyb0RvYy54bWxQSwECLQAUAAYACAAAACEAkQKLOeIAAAAP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0" o:spid="_x0000_s4110" style="position:absolute;left:0;text-align:left;z-index:251661824;visibility:visibl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eeoQIAAJ0FAAAOAAAAZHJzL2Uyb0RvYy54bWysVNFu2yAUfZ+0f0C8u7ZjJ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9lEeeoQIAAJ0FAAAOAAAAAAAAAAAAAAAA&#10;AC4CAABkcnMvZTJvRG9jLnhtbFBLAQItABQABgAIAAAAIQBGjqJG4wAAAA8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6" o:spid="_x0000_s4109" style="position:absolute;left:0;text-align:left;z-index:251657728;visibility:visibl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kU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Z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BeLskUoQIAAJ0FAAAOAAAAAAAAAAAAAAAA&#10;AC4CAABkcnMvZTJvRG9jLnhtbFBLAQItABQABgAIAAAAIQBTtJ9s4wAAAA0BAAAPAAAAAAAAAAAA&#10;AAAAAPsEAABkcnMvZG93bnJldi54bWxQSwUGAAAAAAQABADzAAAACw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0" o:spid="_x0000_s4108" style="position:absolute;left:0;text-align:left;z-index:251651584;visibility:visibl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2+ZoQIAAJ0FAAAOAAAAZHJzL2Uyb0RvYy54bWysVNFu2yAUfZ+0f0C8u7ZjJ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O/bb5mhAgAAnQUAAA4AAAAAAAAAAAAAAAAA&#10;LgIAAGRycy9lMm9Eb2MueG1sUEsBAi0AFAAGAAgAAAAhANpBAqv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1" o:spid="_x0000_s4107" style="position:absolute;left:0;text-align:left;z-index:251652608;visibility:visibl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dw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8Uc3cKACAACdBQAADgAAAAAAAAAAAAAAAAAu&#10;AgAAZHJzL2Uyb0RvYy54bWxQSwECLQAUAAYACAAAACEAEhIbtO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2" o:spid="_x0000_s4106" style="position:absolute;left:0;text-align:left;z-index:251653632;visibility:visibl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nEoQIAAJ0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Br6ycShAgAAnQUAAA4AAAAAAAAAAAAAAAAA&#10;LgIAAGRycy9lMm9Eb2MueG1sUEsBAi0AFAAGAAgAAAAhAL9YQ1XiAAAADQEAAA8AAAAAAAAAAAAA&#10;AAAA+w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9" o:spid="_x0000_s4105" style="position:absolute;left:0;text-align:left;z-index:251650560;visibility:visibl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jmoA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6" o:spid="_x0000_s4104" style="position:absolute;left:0;text-align:left;z-index:251647488;visibility:visibl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pu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5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7" o:spid="_x0000_s4103" style="position:absolute;left:0;text-align:left;z-index:251648512;visibility:visibl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40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TOMJOmgRQ9cMpS5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8" o:spid="_x0000_s4102" style="position:absolute;left:0;text-align:left;z-index:251649536;visibility:visibl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y8oAIAAJs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5" o:spid="_x0000_s4101" style="position:absolute;left:0;text-align:left;z-index:251646464;visibility:visibl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lOa/H6ACAACbBQAADgAAAAAAAAAAAAAAAAAu&#10;AgAAZHJzL2Uyb0RvYy54bWxQSwECLQAUAAYACAAAACEA1fYCAeIAAAANAQAADwAAAAAAAAAAAAAA&#10;AAD6BAAAZHJzL2Rvd25yZXYueG1sUEsFBgAAAAAEAAQA8wAAAAkGAAAAAA=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4" o:spid="_x0000_s4100" style="position:absolute;left:0;text-align:left;z-index:251645440;visibility:visibl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cKnwIAAJs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2" o:spid="_x0000_s4099" style="position:absolute;left:0;text-align:left;z-index:251643392;visibility:visibl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1" o:spid="_x0000_s4098" style="position:absolute;left:0;text-align:left;z-index:251642368;visibility:visibl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" o:allowincell="f" strokeweight=".25pt">
          <v:stroke startarrowwidth="narrow" startarrowlength="short" endarrowwidth="narrow" endarrowlength="short"/>
        </v:line>
      </w:pict>
    </w:r>
    <w:r>
      <w:rPr>
        <w:noProof/>
        <w:lang w:bidi="ar-SA"/>
      </w:rPr>
      <w:pict>
        <v:line id="Line 3" o:spid="_x0000_s4097" style="position:absolute;left:0;text-align:left;z-index:251644416;visibility:visibl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AH+RwmiAgAAnAUAAA4AAAAAAAAAAAAAAAAA&#10;LgIAAGRycy9lMm9Eb2MueG1sUEsBAi0AFAAGAAgAAAAhAB+VG5zhAAAADAEAAA8AAAAAAAAAAAAA&#10;AAAA/AQAAGRycy9kb3ducmV2LnhtbFBLBQYAAAAABAAEAPMAAAAKBgAAAAA=&#10;" o:allowincell="f" strokeweight=".25pt">
          <v:stroke startarrowwidth="narrow" startarrowlength="short" endarrowwidth="narrow" endarrowlength="short"/>
        </v:line>
      </w:pict>
    </w:r>
    <w:r w:rsidR="00197D35">
      <w:tab/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54C"/>
    <w:multiLevelType w:val="hybridMultilevel"/>
    <w:tmpl w:val="F7809D52"/>
    <w:lvl w:ilvl="0" w:tplc="BBCC2D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9B6138"/>
    <w:multiLevelType w:val="hybridMultilevel"/>
    <w:tmpl w:val="3E743426"/>
    <w:lvl w:ilvl="0" w:tplc="38FEB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40A13"/>
    <w:multiLevelType w:val="hybridMultilevel"/>
    <w:tmpl w:val="9F22627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B23726"/>
    <w:multiLevelType w:val="hybridMultilevel"/>
    <w:tmpl w:val="CFAC78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285DAD"/>
    <w:multiLevelType w:val="hybridMultilevel"/>
    <w:tmpl w:val="5BF64F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B356E"/>
    <w:multiLevelType w:val="singleLevel"/>
    <w:tmpl w:val="1C544964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u w:val="single"/>
      </w:rPr>
    </w:lvl>
  </w:abstractNum>
  <w:abstractNum w:abstractNumId="6">
    <w:nsid w:val="62646B87"/>
    <w:multiLevelType w:val="hybridMultilevel"/>
    <w:tmpl w:val="C9C654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F60A0"/>
    <w:multiLevelType w:val="singleLevel"/>
    <w:tmpl w:val="2572DA8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767961B6"/>
    <w:multiLevelType w:val="singleLevel"/>
    <w:tmpl w:val="AE8EEF68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u w:val="single"/>
      </w:rPr>
    </w:lvl>
  </w:abstractNum>
  <w:abstractNum w:abstractNumId="9">
    <w:nsid w:val="77570D9B"/>
    <w:multiLevelType w:val="hybridMultilevel"/>
    <w:tmpl w:val="9DD2049A"/>
    <w:lvl w:ilvl="0" w:tplc="A04ABC6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hideSpellingErrors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 fillcolor="white" stroke="f">
      <v:fill color="white"/>
      <v:stroke on="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1DC4"/>
    <w:rsid w:val="000025E0"/>
    <w:rsid w:val="000238A4"/>
    <w:rsid w:val="00053C8A"/>
    <w:rsid w:val="000B7BE3"/>
    <w:rsid w:val="000E3DE6"/>
    <w:rsid w:val="00122611"/>
    <w:rsid w:val="001372BA"/>
    <w:rsid w:val="00137636"/>
    <w:rsid w:val="00142DDE"/>
    <w:rsid w:val="001553D9"/>
    <w:rsid w:val="0017599C"/>
    <w:rsid w:val="00197D35"/>
    <w:rsid w:val="001C72D1"/>
    <w:rsid w:val="001F344B"/>
    <w:rsid w:val="00221CA8"/>
    <w:rsid w:val="0022202C"/>
    <w:rsid w:val="00230C09"/>
    <w:rsid w:val="002D5955"/>
    <w:rsid w:val="00300764"/>
    <w:rsid w:val="00304496"/>
    <w:rsid w:val="00306787"/>
    <w:rsid w:val="00311FE1"/>
    <w:rsid w:val="0031270F"/>
    <w:rsid w:val="00313961"/>
    <w:rsid w:val="0032207E"/>
    <w:rsid w:val="00322E2B"/>
    <w:rsid w:val="00332411"/>
    <w:rsid w:val="00355544"/>
    <w:rsid w:val="003642B2"/>
    <w:rsid w:val="00377943"/>
    <w:rsid w:val="003D630A"/>
    <w:rsid w:val="0040278B"/>
    <w:rsid w:val="00415A9C"/>
    <w:rsid w:val="00432074"/>
    <w:rsid w:val="00436B67"/>
    <w:rsid w:val="004417E2"/>
    <w:rsid w:val="00444AC5"/>
    <w:rsid w:val="004677A4"/>
    <w:rsid w:val="0049300A"/>
    <w:rsid w:val="004B3B4A"/>
    <w:rsid w:val="004B4F27"/>
    <w:rsid w:val="004B75E4"/>
    <w:rsid w:val="004F34CB"/>
    <w:rsid w:val="004F5659"/>
    <w:rsid w:val="004F7B87"/>
    <w:rsid w:val="00545534"/>
    <w:rsid w:val="005463F4"/>
    <w:rsid w:val="00547646"/>
    <w:rsid w:val="00577C79"/>
    <w:rsid w:val="00583914"/>
    <w:rsid w:val="00595366"/>
    <w:rsid w:val="005B20C4"/>
    <w:rsid w:val="005F7861"/>
    <w:rsid w:val="00604CF2"/>
    <w:rsid w:val="006162BA"/>
    <w:rsid w:val="00640D81"/>
    <w:rsid w:val="0064128E"/>
    <w:rsid w:val="00642E4D"/>
    <w:rsid w:val="00671D7A"/>
    <w:rsid w:val="006846CC"/>
    <w:rsid w:val="00692517"/>
    <w:rsid w:val="006A7BBC"/>
    <w:rsid w:val="006F2CB0"/>
    <w:rsid w:val="006F43AB"/>
    <w:rsid w:val="00760BE3"/>
    <w:rsid w:val="00771F8A"/>
    <w:rsid w:val="007B39FA"/>
    <w:rsid w:val="007C01FE"/>
    <w:rsid w:val="007C4321"/>
    <w:rsid w:val="007E1689"/>
    <w:rsid w:val="007F45DB"/>
    <w:rsid w:val="00801321"/>
    <w:rsid w:val="00847FF1"/>
    <w:rsid w:val="00867AF2"/>
    <w:rsid w:val="008759A0"/>
    <w:rsid w:val="008770F4"/>
    <w:rsid w:val="008812B0"/>
    <w:rsid w:val="008952FD"/>
    <w:rsid w:val="0089560E"/>
    <w:rsid w:val="008B78B9"/>
    <w:rsid w:val="008C14C0"/>
    <w:rsid w:val="008D3C72"/>
    <w:rsid w:val="008E0F93"/>
    <w:rsid w:val="008F3423"/>
    <w:rsid w:val="00907FCC"/>
    <w:rsid w:val="00916692"/>
    <w:rsid w:val="009241FB"/>
    <w:rsid w:val="009503F3"/>
    <w:rsid w:val="00987C88"/>
    <w:rsid w:val="009C1EC1"/>
    <w:rsid w:val="009C49D4"/>
    <w:rsid w:val="009D5AE5"/>
    <w:rsid w:val="00A126F5"/>
    <w:rsid w:val="00A20A8C"/>
    <w:rsid w:val="00A2425B"/>
    <w:rsid w:val="00A27D84"/>
    <w:rsid w:val="00A74EC6"/>
    <w:rsid w:val="00AA6D77"/>
    <w:rsid w:val="00AB781B"/>
    <w:rsid w:val="00AE61D3"/>
    <w:rsid w:val="00AF4009"/>
    <w:rsid w:val="00B03D91"/>
    <w:rsid w:val="00B629D3"/>
    <w:rsid w:val="00B939DE"/>
    <w:rsid w:val="00B96496"/>
    <w:rsid w:val="00BB13BC"/>
    <w:rsid w:val="00BB3B94"/>
    <w:rsid w:val="00BB40BF"/>
    <w:rsid w:val="00BD2A14"/>
    <w:rsid w:val="00BE2A15"/>
    <w:rsid w:val="00BE4DD0"/>
    <w:rsid w:val="00C23C10"/>
    <w:rsid w:val="00C34B26"/>
    <w:rsid w:val="00C353CF"/>
    <w:rsid w:val="00C65761"/>
    <w:rsid w:val="00C7770C"/>
    <w:rsid w:val="00C81DC4"/>
    <w:rsid w:val="00CB4682"/>
    <w:rsid w:val="00CE5C7F"/>
    <w:rsid w:val="00CE6102"/>
    <w:rsid w:val="00CE6A86"/>
    <w:rsid w:val="00CF2826"/>
    <w:rsid w:val="00D85E30"/>
    <w:rsid w:val="00DC39DD"/>
    <w:rsid w:val="00DD2F70"/>
    <w:rsid w:val="00DE2116"/>
    <w:rsid w:val="00DE6CF9"/>
    <w:rsid w:val="00DF390B"/>
    <w:rsid w:val="00E05CBD"/>
    <w:rsid w:val="00E35176"/>
    <w:rsid w:val="00E43E04"/>
    <w:rsid w:val="00E6127F"/>
    <w:rsid w:val="00E704F4"/>
    <w:rsid w:val="00E83A26"/>
    <w:rsid w:val="00E94248"/>
    <w:rsid w:val="00EC3948"/>
    <w:rsid w:val="00ED29BC"/>
    <w:rsid w:val="00ED7BFF"/>
    <w:rsid w:val="00EF6FF9"/>
    <w:rsid w:val="00F16284"/>
    <w:rsid w:val="00F33967"/>
    <w:rsid w:val="00F37CCE"/>
    <w:rsid w:val="00F41EC7"/>
    <w:rsid w:val="00F42427"/>
    <w:rsid w:val="00F456B8"/>
    <w:rsid w:val="00F62121"/>
    <w:rsid w:val="00F63396"/>
    <w:rsid w:val="00F74029"/>
    <w:rsid w:val="00F75882"/>
    <w:rsid w:val="00FA1972"/>
    <w:rsid w:val="00FC271F"/>
    <w:rsid w:val="00FE3F7B"/>
    <w:rsid w:val="00FE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692"/>
    <w:pPr>
      <w:widowControl w:val="0"/>
      <w:spacing w:line="567" w:lineRule="exact"/>
    </w:pPr>
    <w:rPr>
      <w:rFonts w:ascii="Arial" w:hAnsi="Arial"/>
      <w:lang w:bidi="he-IL"/>
    </w:rPr>
  </w:style>
  <w:style w:type="paragraph" w:styleId="Titolo1">
    <w:name w:val="heading 1"/>
    <w:basedOn w:val="Normale"/>
    <w:next w:val="Normale"/>
    <w:qFormat/>
    <w:rsid w:val="00916692"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916692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itolo3">
    <w:name w:val="heading 3"/>
    <w:basedOn w:val="Normale"/>
    <w:next w:val="Normale"/>
    <w:qFormat/>
    <w:rsid w:val="00916692"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Titolo4">
    <w:name w:val="heading 4"/>
    <w:basedOn w:val="Normale"/>
    <w:next w:val="Normale"/>
    <w:qFormat/>
    <w:rsid w:val="00916692"/>
    <w:pPr>
      <w:keepNext/>
      <w:outlineLvl w:val="3"/>
    </w:pPr>
    <w:rPr>
      <w:rFonts w:ascii="Times New Roman" w:hAnsi="Times New Roman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916692"/>
    <w:pPr>
      <w:keepNext/>
      <w:jc w:val="both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916692"/>
    <w:pPr>
      <w:keepNext/>
      <w:outlineLvl w:val="5"/>
    </w:pPr>
    <w:rPr>
      <w:rFonts w:ascii="Times New Roman" w:hAnsi="Times New Roman"/>
      <w:sz w:val="28"/>
    </w:rPr>
  </w:style>
  <w:style w:type="paragraph" w:styleId="Titolo7">
    <w:name w:val="heading 7"/>
    <w:basedOn w:val="Normale"/>
    <w:next w:val="Normale"/>
    <w:qFormat/>
    <w:rsid w:val="00916692"/>
    <w:pPr>
      <w:keepNext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16692"/>
    <w:pPr>
      <w:keepNext/>
      <w:jc w:val="right"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rsid w:val="00916692"/>
    <w:pPr>
      <w:keepNext/>
      <w:jc w:val="center"/>
      <w:outlineLvl w:val="8"/>
    </w:pPr>
    <w:rPr>
      <w:rFonts w:ascii="Times New Roman" w:hAnsi="Times New Roman"/>
      <w:b/>
      <w:bCs/>
      <w:spacing w:val="20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66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66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16692"/>
  </w:style>
  <w:style w:type="paragraph" w:styleId="Titolo">
    <w:name w:val="Title"/>
    <w:basedOn w:val="Normale"/>
    <w:qFormat/>
    <w:rsid w:val="00916692"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">
    <w:name w:val="Body Text"/>
    <w:basedOn w:val="Normale"/>
    <w:rsid w:val="00916692"/>
    <w:pPr>
      <w:jc w:val="both"/>
    </w:pPr>
    <w:rPr>
      <w:rFonts w:ascii="Times New Roman" w:hAnsi="Times New Roman"/>
      <w:sz w:val="24"/>
    </w:rPr>
  </w:style>
  <w:style w:type="paragraph" w:styleId="Mappadocumento">
    <w:name w:val="Document Map"/>
    <w:basedOn w:val="Normale"/>
    <w:semiHidden/>
    <w:rsid w:val="00916692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rsid w:val="00916692"/>
    <w:pPr>
      <w:jc w:val="both"/>
    </w:pPr>
    <w:rPr>
      <w:rFonts w:cs="Arial"/>
      <w:b/>
      <w:sz w:val="24"/>
      <w:u w:val="single"/>
    </w:rPr>
  </w:style>
  <w:style w:type="paragraph" w:styleId="Corpodeltesto3">
    <w:name w:val="Body Text 3"/>
    <w:basedOn w:val="Normale"/>
    <w:rsid w:val="00916692"/>
    <w:pPr>
      <w:jc w:val="both"/>
    </w:pPr>
    <w:rPr>
      <w:rFonts w:ascii="Times New Roman" w:hAnsi="Times New Roman"/>
      <w:sz w:val="28"/>
    </w:rPr>
  </w:style>
  <w:style w:type="character" w:styleId="Collegamentoipertestuale">
    <w:name w:val="Hyperlink"/>
    <w:basedOn w:val="Carpredefinitoparagrafo"/>
    <w:rsid w:val="004F34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41EC7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95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52FD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692"/>
    <w:pPr>
      <w:widowControl w:val="0"/>
      <w:spacing w:line="567" w:lineRule="exact"/>
    </w:pPr>
    <w:rPr>
      <w:rFonts w:ascii="Arial" w:hAnsi="Arial"/>
      <w:lang w:bidi="he-IL"/>
    </w:rPr>
  </w:style>
  <w:style w:type="paragraph" w:styleId="Titolo1">
    <w:name w:val="heading 1"/>
    <w:basedOn w:val="Normale"/>
    <w:next w:val="Normale"/>
    <w:qFormat/>
    <w:rsid w:val="00916692"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916692"/>
    <w:pPr>
      <w:keepNext/>
      <w:jc w:val="both"/>
      <w:outlineLvl w:val="1"/>
    </w:pPr>
    <w:rPr>
      <w:rFonts w:ascii="Times New Roman" w:hAnsi="Times New Roman"/>
      <w:b/>
      <w:sz w:val="24"/>
      <w:u w:val="single"/>
    </w:rPr>
  </w:style>
  <w:style w:type="paragraph" w:styleId="Titolo3">
    <w:name w:val="heading 3"/>
    <w:basedOn w:val="Normale"/>
    <w:next w:val="Normale"/>
    <w:qFormat/>
    <w:rsid w:val="00916692"/>
    <w:pPr>
      <w:keepNext/>
      <w:jc w:val="both"/>
      <w:outlineLvl w:val="2"/>
    </w:pPr>
    <w:rPr>
      <w:rFonts w:ascii="Times New Roman" w:hAnsi="Times New Roman"/>
      <w:b/>
      <w:sz w:val="24"/>
    </w:rPr>
  </w:style>
  <w:style w:type="paragraph" w:styleId="Titolo4">
    <w:name w:val="heading 4"/>
    <w:basedOn w:val="Normale"/>
    <w:next w:val="Normale"/>
    <w:qFormat/>
    <w:rsid w:val="00916692"/>
    <w:pPr>
      <w:keepNext/>
      <w:outlineLvl w:val="3"/>
    </w:pPr>
    <w:rPr>
      <w:rFonts w:ascii="Times New Roman" w:hAnsi="Times New Roman"/>
      <w:b/>
      <w:sz w:val="24"/>
      <w:u w:val="single"/>
    </w:rPr>
  </w:style>
  <w:style w:type="paragraph" w:styleId="Titolo5">
    <w:name w:val="heading 5"/>
    <w:basedOn w:val="Normale"/>
    <w:next w:val="Normale"/>
    <w:qFormat/>
    <w:rsid w:val="00916692"/>
    <w:pPr>
      <w:keepNext/>
      <w:jc w:val="both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916692"/>
    <w:pPr>
      <w:keepNext/>
      <w:outlineLvl w:val="5"/>
    </w:pPr>
    <w:rPr>
      <w:rFonts w:ascii="Times New Roman" w:hAnsi="Times New Roman"/>
      <w:sz w:val="28"/>
    </w:rPr>
  </w:style>
  <w:style w:type="paragraph" w:styleId="Titolo7">
    <w:name w:val="heading 7"/>
    <w:basedOn w:val="Normale"/>
    <w:next w:val="Normale"/>
    <w:qFormat/>
    <w:rsid w:val="00916692"/>
    <w:pPr>
      <w:keepNext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916692"/>
    <w:pPr>
      <w:keepNext/>
      <w:jc w:val="right"/>
      <w:outlineLvl w:val="7"/>
    </w:pPr>
    <w:rPr>
      <w:sz w:val="24"/>
      <w:u w:val="single"/>
    </w:rPr>
  </w:style>
  <w:style w:type="paragraph" w:styleId="Titolo9">
    <w:name w:val="heading 9"/>
    <w:basedOn w:val="Normale"/>
    <w:next w:val="Normale"/>
    <w:qFormat/>
    <w:rsid w:val="00916692"/>
    <w:pPr>
      <w:keepNext/>
      <w:jc w:val="center"/>
      <w:outlineLvl w:val="8"/>
    </w:pPr>
    <w:rPr>
      <w:rFonts w:ascii="Times New Roman" w:hAnsi="Times New Roman"/>
      <w:b/>
      <w:bCs/>
      <w:spacing w:val="20"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66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66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16692"/>
  </w:style>
  <w:style w:type="paragraph" w:styleId="Titolo">
    <w:name w:val="Title"/>
    <w:basedOn w:val="Normale"/>
    <w:qFormat/>
    <w:rsid w:val="00916692"/>
    <w:pPr>
      <w:jc w:val="center"/>
    </w:pPr>
    <w:rPr>
      <w:rFonts w:ascii="Times New Roman" w:hAnsi="Times New Roman"/>
      <w:b/>
      <w:sz w:val="24"/>
      <w:u w:val="single"/>
    </w:rPr>
  </w:style>
  <w:style w:type="paragraph" w:styleId="Corpotesto">
    <w:name w:val="Body Text"/>
    <w:basedOn w:val="Normale"/>
    <w:rsid w:val="00916692"/>
    <w:pPr>
      <w:jc w:val="both"/>
    </w:pPr>
    <w:rPr>
      <w:rFonts w:ascii="Times New Roman" w:hAnsi="Times New Roman"/>
      <w:sz w:val="24"/>
    </w:rPr>
  </w:style>
  <w:style w:type="paragraph" w:styleId="Mappadocumento">
    <w:name w:val="Document Map"/>
    <w:basedOn w:val="Normale"/>
    <w:semiHidden/>
    <w:rsid w:val="00916692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rsid w:val="00916692"/>
    <w:pPr>
      <w:jc w:val="both"/>
    </w:pPr>
    <w:rPr>
      <w:rFonts w:cs="Arial"/>
      <w:b/>
      <w:sz w:val="24"/>
      <w:u w:val="single"/>
    </w:rPr>
  </w:style>
  <w:style w:type="paragraph" w:styleId="Corpodeltesto3">
    <w:name w:val="Body Text 3"/>
    <w:basedOn w:val="Normale"/>
    <w:rsid w:val="00916692"/>
    <w:pPr>
      <w:jc w:val="both"/>
    </w:pPr>
    <w:rPr>
      <w:rFonts w:ascii="Times New Roman" w:hAnsi="Times New Roman"/>
      <w:sz w:val="28"/>
    </w:rPr>
  </w:style>
  <w:style w:type="character" w:styleId="Collegamentoipertestuale">
    <w:name w:val="Hyperlink"/>
    <w:basedOn w:val="Carpredefinitoparagrafo"/>
    <w:rsid w:val="004F34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41EC7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95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52FD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palerm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.ragonese\Downloads\uso_bollo_foglio%20singo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0B48-BF15-4512-BD17-6B9E67F9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uso_bollo_foglio singolo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USO BOLLO</vt:lpstr>
    </vt:vector>
  </TitlesOfParts>
  <Company>Studio Viasetti Brescia -  www.viasetti.it</Company>
  <LinksUpToDate>false</LinksUpToDate>
  <CharactersWithSpaces>2567</CharactersWithSpaces>
  <SharedDoc>false</SharedDoc>
  <HyperlinkBase>www.viasetti.it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USO BOLLO</dc:title>
  <dc:subject>corso di formazione Office</dc:subject>
  <dc:creator>Silvia Ragonese</dc:creator>
  <cp:lastModifiedBy>Loredana</cp:lastModifiedBy>
  <cp:revision>2</cp:revision>
  <cp:lastPrinted>2020-07-27T11:54:00Z</cp:lastPrinted>
  <dcterms:created xsi:type="dcterms:W3CDTF">2020-11-02T08:35:00Z</dcterms:created>
  <dcterms:modified xsi:type="dcterms:W3CDTF">2020-11-02T08:35:00Z</dcterms:modified>
</cp:coreProperties>
</file>